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2090471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90471520"/>
      <w:bookmarkStart w:id="1" w:name="__Fieldmark__0_2090471520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2090471520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2090471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2090471520"/>
      <w:bookmarkStart w:id="9" w:name="__Fieldmark__1_2090471520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2090471520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20904715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2090471520"/>
      <w:bookmarkStart w:id="12" w:name="__Fieldmark__2_2090471520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2090471520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